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90" w:footer="530" w:top="2100" w:bottom="720" w:left="80" w:right="120"/>
          <w:pgNumType w:start="1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199" w:val="left" w:leader="none"/>
          <w:tab w:pos="6529" w:val="left" w:leader="none"/>
          <w:tab w:pos="10109" w:val="left" w:leader="none"/>
          <w:tab w:pos="12519" w:val="left" w:leader="none"/>
          <w:tab w:pos="13549" w:val="left" w:leader="none"/>
        </w:tabs>
        <w:spacing w:line="242" w:lineRule="exact"/>
        <w:ind w:right="0"/>
        <w:jc w:val="right"/>
      </w:pPr>
      <w:r>
        <w:rPr/>
        <w:t>Materia / Disciplina</w:t>
        <w:tab/>
        <w:t>Codice Volume   </w:t>
      </w:r>
      <w:r>
        <w:rPr>
          <w:spacing w:val="17"/>
        </w:rPr>
        <w:t> </w:t>
      </w:r>
      <w:r>
        <w:rPr/>
        <w:t>Autore1 / Autore2 / Autore3</w:t>
        <w:tab/>
        <w:t>Titolo / Sottotitolo</w:t>
        <w:tab/>
        <w:t>Vol.  </w:t>
      </w:r>
      <w:r>
        <w:rPr>
          <w:spacing w:val="10"/>
        </w:rPr>
        <w:t> </w:t>
      </w:r>
      <w:r>
        <w:rPr/>
        <w:t>Editore</w:t>
        <w:tab/>
      </w:r>
      <w:r>
        <w:rPr>
          <w:w w:val="95"/>
        </w:rPr>
        <w:t>Prezzo</w:t>
        <w:tab/>
      </w:r>
      <w:r>
        <w:rPr>
          <w:position w:val="10"/>
        </w:rPr>
        <w:t>Nuova</w:t>
      </w:r>
      <w:r>
        <w:rPr/>
      </w:r>
    </w:p>
    <w:p>
      <w:pPr>
        <w:pStyle w:val="BodyText"/>
        <w:spacing w:line="142" w:lineRule="exact"/>
        <w:ind w:right="51"/>
        <w:jc w:val="right"/>
      </w:pPr>
      <w:r>
        <w:rPr/>
        <w:t>Adoz.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spacing w:line="260" w:lineRule="auto"/>
        <w:ind w:left="147" w:right="0"/>
        <w:jc w:val="left"/>
      </w:pPr>
      <w:r>
        <w:rPr/>
        <w:t>Da Acq.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49" w:right="0"/>
        <w:jc w:val="left"/>
      </w:pPr>
      <w:r>
        <w:rPr/>
        <w:t>Cons.   </w:t>
      </w:r>
      <w:r>
        <w:rPr>
          <w:spacing w:val="4"/>
        </w:rPr>
        <w:t> </w:t>
      </w:r>
      <w:r>
        <w:rPr/>
        <w:t>Classe</w:t>
      </w:r>
    </w:p>
    <w:p>
      <w:pPr>
        <w:spacing w:after="0" w:line="240" w:lineRule="auto"/>
        <w:jc w:val="left"/>
        <w:sectPr>
          <w:type w:val="continuous"/>
          <w:pgSz w:w="16840" w:h="11900" w:orient="landscape"/>
          <w:pgMar w:top="2100" w:bottom="720" w:left="80" w:right="120"/>
          <w:cols w:num="3" w:equalWidth="0">
            <w:col w:w="14393" w:space="40"/>
            <w:col w:w="468" w:space="40"/>
            <w:col w:w="1699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0pt;margin-top:110pt;width:820pt;height:435pt;mso-position-horizontal-relative:page;mso-position-vertical-relative:page;z-index:-39376" coordorigin="200,2200" coordsize="16400,8700">
            <v:shape style="position:absolute;left:200;top:2200;width:16400;height:8700" coordorigin="200,2200" coordsize="16400,8700" path="m200,10900l16600,10900,16600,2200,200,2200,200,10900xe" filled="false" stroked="true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1200"/>
        <w:gridCol w:w="3140"/>
        <w:gridCol w:w="3530"/>
        <w:gridCol w:w="400"/>
        <w:gridCol w:w="2047"/>
        <w:gridCol w:w="1000"/>
        <w:gridCol w:w="600"/>
        <w:gridCol w:w="600"/>
        <w:gridCol w:w="600"/>
        <w:gridCol w:w="600"/>
      </w:tblGrid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IL</w:t>
            </w:r>
            <w:r>
              <w:rPr>
                <w:rFonts w:ascii="Arial"/>
                <w:spacing w:val="-1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LIBRO DELLA PRIMA</w:t>
            </w:r>
            <w:r>
              <w:rPr>
                <w:rFonts w:ascii="Arial"/>
                <w:spacing w:val="-1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CLASSE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9788829847518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FORTUNATO</w:t>
            </w:r>
            <w:r>
              <w:rPr>
                <w:rFonts w:ascii="Arial"/>
                <w:spacing w:val="18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FRANCESCA</w:t>
            </w:r>
            <w:r>
              <w:rPr>
                <w:rFonts w:ascii="Arial"/>
                <w:spacing w:val="18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/</w:t>
            </w:r>
            <w:r>
              <w:rPr>
                <w:rFonts w:ascii="Arial"/>
                <w:spacing w:val="18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GIROTTI</w:t>
            </w:r>
            <w:r>
              <w:rPr>
                <w:rFonts w:ascii="Arial"/>
                <w:spacing w:val="19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GERMANA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75"/>
                <w:sz w:val="16"/>
              </w:rPr>
              <w:t>C'ERA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UNA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VOLTA...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/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METODO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1+LETTURE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1+DISCIPLINE</w:t>
            </w:r>
            <w:r>
              <w:rPr>
                <w:rFonts w:ascii="Arial"/>
                <w:w w:val="76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1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QUADERNO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1+ALFAB.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INDIV.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LETTERE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MOBILI+LINE</w:t>
            </w:r>
            <w:r>
              <w:rPr>
                <w:rFonts w:ascii="Arial"/>
                <w:sz w:val="16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MINERVA ITALICA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9788847225725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CURTIS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PHILIP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8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SANTANDREA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DONATELLA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JAMBOREE 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CELTIC PUBLISHING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9788851908515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AGLIOCCHI / BASILE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NUOVO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MELOGRANO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FIORITO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(IL)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VOLUME</w:t>
            </w:r>
            <w:r>
              <w:rPr>
                <w:rFonts w:ascii="Arial" w:hAnsi="Arial" w:cs="Arial" w:eastAsia="Arial"/>
                <w:w w:val="9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1° CICLO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PIEMME SCUOLA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IL</w:t>
            </w:r>
            <w:r>
              <w:rPr>
                <w:rFonts w:ascii="Arial"/>
                <w:spacing w:val="-1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LIBRO DELLA PRIMA</w:t>
            </w:r>
            <w:r>
              <w:rPr>
                <w:rFonts w:ascii="Arial"/>
                <w:spacing w:val="-1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CLASSE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9788829847518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FORTUNATO</w:t>
            </w:r>
            <w:r>
              <w:rPr>
                <w:rFonts w:ascii="Arial"/>
                <w:spacing w:val="18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FRANCESCA</w:t>
            </w:r>
            <w:r>
              <w:rPr>
                <w:rFonts w:ascii="Arial"/>
                <w:spacing w:val="18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/</w:t>
            </w:r>
            <w:r>
              <w:rPr>
                <w:rFonts w:ascii="Arial"/>
                <w:spacing w:val="18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GIROTTI</w:t>
            </w:r>
            <w:r>
              <w:rPr>
                <w:rFonts w:ascii="Arial"/>
                <w:spacing w:val="19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GERMANA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75"/>
                <w:sz w:val="16"/>
              </w:rPr>
              <w:t>C'ERA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UNA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VOLTA...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/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METODO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1+LETTURE</w:t>
            </w:r>
            <w:r>
              <w:rPr>
                <w:rFonts w:ascii="Arial"/>
                <w:spacing w:val="7"/>
                <w:w w:val="75"/>
                <w:sz w:val="16"/>
              </w:rPr>
              <w:t> </w:t>
            </w:r>
            <w:r>
              <w:rPr>
                <w:rFonts w:ascii="Arial"/>
                <w:w w:val="75"/>
                <w:sz w:val="16"/>
              </w:rPr>
              <w:t>1+DISCIPLINE</w:t>
            </w:r>
            <w:r>
              <w:rPr>
                <w:rFonts w:ascii="Arial"/>
                <w:w w:val="76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1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QUADERNO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1+ALFAB.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INDIV.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LETTERE</w:t>
            </w:r>
            <w:r>
              <w:rPr>
                <w:rFonts w:ascii="Arial"/>
                <w:spacing w:val="-25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MOBILI+LINE</w:t>
            </w:r>
            <w:r>
              <w:rPr>
                <w:rFonts w:ascii="Arial"/>
                <w:sz w:val="16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MINERVA ITALICA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9788851908515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AGLIOCCHI / BASILE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NUOVO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MELOGRANO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FIORITO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(IL)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VOLUME</w:t>
            </w:r>
            <w:r>
              <w:rPr>
                <w:rFonts w:ascii="Arial" w:hAnsi="Arial" w:cs="Arial" w:eastAsia="Arial"/>
                <w:w w:val="9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1° CICLO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PIEMME SCUOLA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9788847225725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CURTIS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PHILIP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8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SANTANDREA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DONATELLA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JAMBOREE 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CELTIC PUBLISHING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9788847220331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FIORUCCI STEFANIA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SORRISO DEL MONDO 1-2-3 (IL)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9788861611948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FOSTER FRANCES / BROWN BRUNEL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TOP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SECRET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2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LIBRO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CARTACEO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+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FASCICOLO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CD-ROM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LANG EDIZIONI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SUSSIDIARIO (1° BIENNIO)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9788865188620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CAVALLERI / CARAI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BAMBINI A COLORI 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PEARSON EDUCATION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9788847220331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FIORUCCI STEFANIA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SORRISO DEL MONDO 1-2-3 (IL)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9788861611948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FOSTER FRANCES / BROWN BRUNEL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TOP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SECRET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2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LIBRO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CARTACEO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+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FASCICOLO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CD-ROM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LANG EDIZIONI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B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6840" w:h="11900" w:orient="landscape"/>
          <w:pgMar w:top="2100" w:bottom="720" w:left="80" w:right="1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6840" w:h="11900" w:orient="landscape"/>
          <w:pgMar w:header="90" w:footer="530" w:top="2100" w:bottom="720" w:left="80" w:right="120"/>
        </w:sect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2199" w:val="left" w:leader="none"/>
          <w:tab w:pos="6529" w:val="left" w:leader="none"/>
          <w:tab w:pos="10109" w:val="left" w:leader="none"/>
          <w:tab w:pos="12519" w:val="left" w:leader="none"/>
          <w:tab w:pos="13549" w:val="left" w:leader="none"/>
        </w:tabs>
        <w:spacing w:line="242" w:lineRule="exact"/>
        <w:ind w:right="0"/>
        <w:jc w:val="right"/>
      </w:pPr>
      <w:r>
        <w:rPr/>
        <w:t>Materia / Disciplina</w:t>
        <w:tab/>
        <w:t>Codice Volume   </w:t>
      </w:r>
      <w:r>
        <w:rPr>
          <w:spacing w:val="17"/>
        </w:rPr>
        <w:t> </w:t>
      </w:r>
      <w:r>
        <w:rPr/>
        <w:t>Autore1 / Autore2 / Autore3</w:t>
        <w:tab/>
        <w:t>Titolo / Sottotitolo</w:t>
        <w:tab/>
        <w:t>Vol.  </w:t>
      </w:r>
      <w:r>
        <w:rPr>
          <w:spacing w:val="10"/>
        </w:rPr>
        <w:t> </w:t>
      </w:r>
      <w:r>
        <w:rPr/>
        <w:t>Editore</w:t>
        <w:tab/>
      </w:r>
      <w:r>
        <w:rPr>
          <w:w w:val="95"/>
        </w:rPr>
        <w:t>Prezzo</w:t>
        <w:tab/>
      </w:r>
      <w:r>
        <w:rPr>
          <w:position w:val="10"/>
        </w:rPr>
        <w:t>Nuova</w:t>
      </w:r>
      <w:r>
        <w:rPr/>
      </w:r>
    </w:p>
    <w:p>
      <w:pPr>
        <w:pStyle w:val="BodyText"/>
        <w:spacing w:line="142" w:lineRule="exact"/>
        <w:ind w:right="51"/>
        <w:jc w:val="right"/>
      </w:pPr>
      <w:r>
        <w:rPr/>
        <w:t>Adoz.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spacing w:line="260" w:lineRule="auto"/>
        <w:ind w:left="147" w:right="0"/>
        <w:jc w:val="left"/>
      </w:pPr>
      <w:r>
        <w:rPr/>
        <w:t>Da Acq.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49" w:right="0"/>
        <w:jc w:val="left"/>
      </w:pPr>
      <w:r>
        <w:rPr/>
        <w:t>Cons.   </w:t>
      </w:r>
      <w:r>
        <w:rPr>
          <w:spacing w:val="4"/>
        </w:rPr>
        <w:t> </w:t>
      </w:r>
      <w:r>
        <w:rPr/>
        <w:t>Classe</w:t>
      </w:r>
    </w:p>
    <w:p>
      <w:pPr>
        <w:spacing w:after="0" w:line="240" w:lineRule="auto"/>
        <w:jc w:val="left"/>
        <w:sectPr>
          <w:type w:val="continuous"/>
          <w:pgSz w:w="16840" w:h="11900" w:orient="landscape"/>
          <w:pgMar w:top="2100" w:bottom="720" w:left="80" w:right="120"/>
          <w:cols w:num="3" w:equalWidth="0">
            <w:col w:w="14393" w:space="40"/>
            <w:col w:w="468" w:space="40"/>
            <w:col w:w="1699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0pt;margin-top:110pt;width:820pt;height:435pt;mso-position-horizontal-relative:page;mso-position-vertical-relative:page;z-index:-39352" coordorigin="200,2200" coordsize="16400,8700">
            <v:shape style="position:absolute;left:200;top:2200;width:16400;height:8700" coordorigin="200,2200" coordsize="16400,8700" path="m200,10900l16600,10900,16600,2200,200,2200,200,10900xe" filled="false" stroked="true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1200"/>
        <w:gridCol w:w="3140"/>
        <w:gridCol w:w="3530"/>
        <w:gridCol w:w="400"/>
        <w:gridCol w:w="2047"/>
        <w:gridCol w:w="1000"/>
        <w:gridCol w:w="600"/>
        <w:gridCol w:w="600"/>
        <w:gridCol w:w="600"/>
        <w:gridCol w:w="600"/>
      </w:tblGrid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SUSSIDIARIO (1° BIENNIO)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9788865188620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CAVALLERI / CARAI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BAMBINI A COLORI 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PEARSON EDUCATION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SUSSIDIARIO (1° BIENNIO)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9788847220294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CECCARELLI</w:t>
            </w:r>
            <w:r>
              <w:rPr>
                <w:rFonts w:ascii="Arial"/>
                <w:spacing w:val="-1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PATRIZIA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/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VECCI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LIVIA</w:t>
            </w:r>
            <w:r>
              <w:rPr>
                <w:rFonts w:ascii="Arial"/>
                <w:spacing w:val="-1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/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FOLLONI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ISABELLA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POSTA DEL RE 3 (LA)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22,81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9788847220331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FIORUCCI STEFANIA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SORRISO DEL MONDO 1-2-3 (IL)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9788861611955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FOSTER FRANCES / BROWN BRUNEL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TOP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SECRET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3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LIBRO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CARTACEO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+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FASCICOLO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CD-ROM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LANG EDIZIONI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SUSSIDIARIO (1° BIENNIO)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9788847220294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CECCARELLI</w:t>
            </w:r>
            <w:r>
              <w:rPr>
                <w:rFonts w:ascii="Arial"/>
                <w:spacing w:val="-1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PATRIZIA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/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VECCI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LIVIA</w:t>
            </w:r>
            <w:r>
              <w:rPr>
                <w:rFonts w:ascii="Arial"/>
                <w:spacing w:val="-1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/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FOLLONI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ISABELLA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POSTA DEL RE 3 (LA)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22,81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9788847220331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FIORUCCI STEFANIA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SORRISO DEL MONDO 1-2-3 (IL)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9788861611955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FOSTER FRANCES / BROWN BRUNEL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TOP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SECRET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3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LIBRO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CARTACEO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+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FASCICOLO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CD-ROM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LANG EDIZIONI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SUSSIDIARIO (1° BIENNIO)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9788847220294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CECCARELLI</w:t>
            </w:r>
            <w:r>
              <w:rPr>
                <w:rFonts w:ascii="Arial"/>
                <w:spacing w:val="-1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PATRIZIA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/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VECCI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LIVIA</w:t>
            </w:r>
            <w:r>
              <w:rPr>
                <w:rFonts w:ascii="Arial"/>
                <w:spacing w:val="-1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/</w:t>
            </w:r>
            <w:r>
              <w:rPr>
                <w:rFonts w:ascii="Arial"/>
                <w:spacing w:val="-18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FOLLONI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ISABELLA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POSTA DEL RE 3 (LA)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22,81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C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9788847220331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FIORUCCI STEFANIA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SORRISO DEL MONDO 1-2-3 (IL)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C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9788861611955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FOSTER FRANCES / BROWN BRUNEL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TOP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SECRET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3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LIBRO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CARTACEO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+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FASCICOLO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CD-ROM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LANG EDIZIONI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C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SUSSIDIARIO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DELLE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DISCIPLINE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(AMBITO ANTROPOLOGICO)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9788847225602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MARCHEGIANI</w:t>
            </w:r>
            <w:r>
              <w:rPr>
                <w:rFonts w:ascii="Arial"/>
                <w:spacing w:val="-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GIOVANNA</w:t>
            </w:r>
            <w:r>
              <w:rPr>
                <w:rFonts w:ascii="Arial"/>
                <w:spacing w:val="-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/</w:t>
            </w:r>
            <w:r>
              <w:rPr>
                <w:rFonts w:ascii="Arial"/>
                <w:spacing w:val="-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NOCELLI</w:t>
            </w:r>
            <w:r>
              <w:rPr>
                <w:rFonts w:ascii="Arial"/>
                <w:spacing w:val="-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SABRINA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EVEREST ANTROPOLOGICA 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A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6840" w:h="11900" w:orient="landscape"/>
          <w:pgMar w:top="2100" w:bottom="720" w:left="80" w:right="1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6840" w:h="11900" w:orient="landscape"/>
          <w:pgMar w:header="90" w:footer="530" w:top="2100" w:bottom="720" w:left="80" w:right="120"/>
        </w:sect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2199" w:val="left" w:leader="none"/>
          <w:tab w:pos="6529" w:val="left" w:leader="none"/>
          <w:tab w:pos="10109" w:val="left" w:leader="none"/>
          <w:tab w:pos="12519" w:val="left" w:leader="none"/>
          <w:tab w:pos="13549" w:val="left" w:leader="none"/>
        </w:tabs>
        <w:spacing w:line="242" w:lineRule="exact"/>
        <w:ind w:right="0"/>
        <w:jc w:val="right"/>
      </w:pPr>
      <w:r>
        <w:rPr/>
        <w:t>Materia / Disciplina</w:t>
        <w:tab/>
        <w:t>Codice Volume   </w:t>
      </w:r>
      <w:r>
        <w:rPr>
          <w:spacing w:val="17"/>
        </w:rPr>
        <w:t> </w:t>
      </w:r>
      <w:r>
        <w:rPr/>
        <w:t>Autore1 / Autore2 / Autore3</w:t>
        <w:tab/>
        <w:t>Titolo / Sottotitolo</w:t>
        <w:tab/>
        <w:t>Vol.  </w:t>
      </w:r>
      <w:r>
        <w:rPr>
          <w:spacing w:val="10"/>
        </w:rPr>
        <w:t> </w:t>
      </w:r>
      <w:r>
        <w:rPr/>
        <w:t>Editore</w:t>
        <w:tab/>
      </w:r>
      <w:r>
        <w:rPr>
          <w:w w:val="95"/>
        </w:rPr>
        <w:t>Prezzo</w:t>
        <w:tab/>
      </w:r>
      <w:r>
        <w:rPr>
          <w:position w:val="10"/>
        </w:rPr>
        <w:t>Nuova</w:t>
      </w:r>
      <w:r>
        <w:rPr/>
      </w:r>
    </w:p>
    <w:p>
      <w:pPr>
        <w:pStyle w:val="BodyText"/>
        <w:spacing w:line="142" w:lineRule="exact"/>
        <w:ind w:right="51"/>
        <w:jc w:val="right"/>
      </w:pPr>
      <w:r>
        <w:rPr/>
        <w:t>Adoz.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spacing w:line="260" w:lineRule="auto"/>
        <w:ind w:left="147" w:right="0"/>
        <w:jc w:val="left"/>
      </w:pPr>
      <w:r>
        <w:rPr/>
        <w:t>Da Acq.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49" w:right="0"/>
        <w:jc w:val="left"/>
      </w:pPr>
      <w:r>
        <w:rPr/>
        <w:t>Cons.   </w:t>
      </w:r>
      <w:r>
        <w:rPr>
          <w:spacing w:val="4"/>
        </w:rPr>
        <w:t> </w:t>
      </w:r>
      <w:r>
        <w:rPr/>
        <w:t>Classe</w:t>
      </w:r>
    </w:p>
    <w:p>
      <w:pPr>
        <w:spacing w:after="0" w:line="240" w:lineRule="auto"/>
        <w:jc w:val="left"/>
        <w:sectPr>
          <w:type w:val="continuous"/>
          <w:pgSz w:w="16840" w:h="11900" w:orient="landscape"/>
          <w:pgMar w:top="2100" w:bottom="720" w:left="80" w:right="120"/>
          <w:cols w:num="3" w:equalWidth="0">
            <w:col w:w="14393" w:space="40"/>
            <w:col w:w="468" w:space="40"/>
            <w:col w:w="1699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0pt;margin-top:110pt;width:820pt;height:435pt;mso-position-horizontal-relative:page;mso-position-vertical-relative:page;z-index:-39328" coordorigin="200,2200" coordsize="16400,8700">
            <v:shape style="position:absolute;left:200;top:2200;width:16400;height:8700" coordorigin="200,2200" coordsize="16400,8700" path="m200,10900l16600,10900,16600,2200,200,2200,200,10900xe" filled="false" stroked="true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1200"/>
        <w:gridCol w:w="3140"/>
        <w:gridCol w:w="3530"/>
        <w:gridCol w:w="400"/>
        <w:gridCol w:w="2047"/>
        <w:gridCol w:w="1000"/>
        <w:gridCol w:w="600"/>
        <w:gridCol w:w="600"/>
        <w:gridCol w:w="600"/>
        <w:gridCol w:w="600"/>
      </w:tblGrid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9788851908522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AGLIOCCHI / BASILE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NUOVO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MELOGRANO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FIORITO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(IL)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VOLUME</w:t>
            </w:r>
            <w:r>
              <w:rPr>
                <w:rFonts w:ascii="Arial" w:hAnsi="Arial" w:cs="Arial" w:eastAsia="Arial"/>
                <w:w w:val="9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2° CICLO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PIEMME SCUOLA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SUSSIDIARIO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DEI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LINGUAGGI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9788835045045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GENTILE PAOLA / PENNINO FRANCESCA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/ GENTILE MARINA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w w:val="85"/>
                <w:sz w:val="16"/>
              </w:rPr>
              <w:t>LEGGERE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È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...FAVOLOSO</w:t>
            </w:r>
            <w:r>
              <w:rPr>
                <w:rFonts w:ascii="Arial" w:hAnsi="Arial"/>
                <w:spacing w:val="-5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!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/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CLASSE</w:t>
            </w:r>
            <w:r>
              <w:rPr>
                <w:rFonts w:ascii="Arial" w:hAnsi="Arial"/>
                <w:spacing w:val="-5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4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SUSSIDIARIO</w:t>
            </w:r>
            <w:r>
              <w:rPr>
                <w:rFonts w:ascii="Arial" w:hAnsi="Arial"/>
                <w:w w:val="8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DEI LINGUAGGI + DVD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 SCUOLA EDITRICE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14,76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9788847225831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CURTIS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PHILIP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8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SANTANDREA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DONATELLA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JAMBOREE 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CELTIC PUBLISHING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SUSSIDIARIO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DELLE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DISCIPLINE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(AMBITO ANTROPOLOGICO)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9788847225602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MARCHEGIANI</w:t>
            </w:r>
            <w:r>
              <w:rPr>
                <w:rFonts w:ascii="Arial"/>
                <w:spacing w:val="-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GIOVANNA</w:t>
            </w:r>
            <w:r>
              <w:rPr>
                <w:rFonts w:ascii="Arial"/>
                <w:spacing w:val="-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/</w:t>
            </w:r>
            <w:r>
              <w:rPr>
                <w:rFonts w:ascii="Arial"/>
                <w:spacing w:val="-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NOCELLI</w:t>
            </w:r>
            <w:r>
              <w:rPr>
                <w:rFonts w:ascii="Arial"/>
                <w:spacing w:val="-9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SABRINA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EVEREST ANTROPOLOGICA 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9788851908522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AGLIOCCHI / BASILE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NUOVO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MELOGRANO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FIORITO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(IL)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VOLUME</w:t>
            </w:r>
            <w:r>
              <w:rPr>
                <w:rFonts w:ascii="Arial" w:hAnsi="Arial" w:cs="Arial" w:eastAsia="Arial"/>
                <w:w w:val="9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2° CICLO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PIEMME SCUOLA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9788847225831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CURTIS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PHILIP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8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SANTANDREA</w:t>
            </w:r>
            <w:r>
              <w:rPr>
                <w:rFonts w:ascii="Arial"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DONATELLA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JAMBOREE 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CELTIC PUBLISHING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SUSSIDIARIO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DEI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LINGUAGGI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9788835045045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GENTILE PAOLA / PENNINO FRANCESCA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/ GENTILE MARINA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w w:val="85"/>
                <w:sz w:val="16"/>
              </w:rPr>
              <w:t>LEGGERE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È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...FAVOLOSO</w:t>
            </w:r>
            <w:r>
              <w:rPr>
                <w:rFonts w:ascii="Arial" w:hAnsi="Arial"/>
                <w:spacing w:val="-5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!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/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CLASSE</w:t>
            </w:r>
            <w:r>
              <w:rPr>
                <w:rFonts w:ascii="Arial" w:hAnsi="Arial"/>
                <w:spacing w:val="-5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4</w:t>
            </w:r>
            <w:r>
              <w:rPr>
                <w:rFonts w:ascii="Arial" w:hAnsi="Arial"/>
                <w:spacing w:val="-6"/>
                <w:w w:val="85"/>
                <w:sz w:val="16"/>
              </w:rPr>
              <w:t> </w:t>
            </w:r>
            <w:r>
              <w:rPr>
                <w:rFonts w:ascii="Arial" w:hAnsi="Arial"/>
                <w:w w:val="85"/>
                <w:sz w:val="16"/>
              </w:rPr>
              <w:t>SUSSIDIARIO</w:t>
            </w:r>
            <w:r>
              <w:rPr>
                <w:rFonts w:ascii="Arial" w:hAnsi="Arial"/>
                <w:w w:val="8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DEI LINGUAGGI + DVD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 SCUOLA EDITRICE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14,76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9788847220348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FIORUCCI STEFANIA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SORRISO DEL MONDO 4-5 (IL)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9788861611979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FOSTER FRANCES / BROWN BRUNEL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TOP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SECRET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5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LIBRO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CARTACEO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+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FASCICOLO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CD-ROM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LANG EDIZIONI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SUSSIDIARIO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DELLE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DISCIPLINE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(AMBITO ANTROPOLOGICO)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9788884576040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AA VV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GIRAMONDO ANTROPOLOGICO - 5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EDIZIONI DEL BORGO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SUSSIDIARIO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DELLE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DISCIPLINE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sz w:val="16"/>
              </w:rPr>
              <w:t>(AMBITO SCIENTIFICO)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9788884576057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AA VV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GIRAMONDO MATEMATICA - 5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EDIZIONI DEL BORGO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A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6840" w:h="11900" w:orient="landscape"/>
          <w:pgMar w:top="2100" w:bottom="720" w:left="80" w:right="1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6840" w:h="11900" w:orient="landscape"/>
          <w:pgMar w:header="90" w:footer="530" w:top="2100" w:bottom="720" w:left="80" w:right="120"/>
        </w:sect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2199" w:val="left" w:leader="none"/>
          <w:tab w:pos="6529" w:val="left" w:leader="none"/>
          <w:tab w:pos="10109" w:val="left" w:leader="none"/>
          <w:tab w:pos="12519" w:val="left" w:leader="none"/>
          <w:tab w:pos="13549" w:val="left" w:leader="none"/>
        </w:tabs>
        <w:spacing w:line="242" w:lineRule="exact"/>
        <w:ind w:right="0"/>
        <w:jc w:val="right"/>
      </w:pPr>
      <w:r>
        <w:rPr/>
        <w:t>Materia / Disciplina</w:t>
        <w:tab/>
        <w:t>Codice Volume   </w:t>
      </w:r>
      <w:r>
        <w:rPr>
          <w:spacing w:val="17"/>
        </w:rPr>
        <w:t> </w:t>
      </w:r>
      <w:r>
        <w:rPr/>
        <w:t>Autore1 / Autore2 / Autore3</w:t>
        <w:tab/>
        <w:t>Titolo / Sottotitolo</w:t>
        <w:tab/>
        <w:t>Vol.  </w:t>
      </w:r>
      <w:r>
        <w:rPr>
          <w:spacing w:val="10"/>
        </w:rPr>
        <w:t> </w:t>
      </w:r>
      <w:r>
        <w:rPr/>
        <w:t>Editore</w:t>
        <w:tab/>
      </w:r>
      <w:r>
        <w:rPr>
          <w:w w:val="95"/>
        </w:rPr>
        <w:t>Prezzo</w:t>
        <w:tab/>
      </w:r>
      <w:r>
        <w:rPr>
          <w:position w:val="10"/>
        </w:rPr>
        <w:t>Nuova</w:t>
      </w:r>
      <w:r>
        <w:rPr/>
      </w:r>
    </w:p>
    <w:p>
      <w:pPr>
        <w:pStyle w:val="BodyText"/>
        <w:spacing w:line="142" w:lineRule="exact"/>
        <w:ind w:right="51"/>
        <w:jc w:val="right"/>
      </w:pPr>
      <w:r>
        <w:rPr/>
        <w:t>Adoz.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spacing w:line="260" w:lineRule="auto"/>
        <w:ind w:left="147" w:right="0"/>
        <w:jc w:val="left"/>
      </w:pPr>
      <w:r>
        <w:rPr/>
        <w:t>Da Acq.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49" w:right="0"/>
        <w:jc w:val="left"/>
      </w:pPr>
      <w:r>
        <w:rPr/>
        <w:t>Cons.   </w:t>
      </w:r>
      <w:r>
        <w:rPr>
          <w:spacing w:val="4"/>
        </w:rPr>
        <w:t> </w:t>
      </w:r>
      <w:r>
        <w:rPr/>
        <w:t>Classe</w:t>
      </w:r>
    </w:p>
    <w:p>
      <w:pPr>
        <w:spacing w:after="0" w:line="240" w:lineRule="auto"/>
        <w:jc w:val="left"/>
        <w:sectPr>
          <w:type w:val="continuous"/>
          <w:pgSz w:w="16840" w:h="11900" w:orient="landscape"/>
          <w:pgMar w:top="2100" w:bottom="720" w:left="80" w:right="120"/>
          <w:cols w:num="3" w:equalWidth="0">
            <w:col w:w="14393" w:space="40"/>
            <w:col w:w="468" w:space="40"/>
            <w:col w:w="1699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0pt;margin-top:110pt;width:820pt;height:435pt;mso-position-horizontal-relative:page;mso-position-vertical-relative:page;z-index:-39304" coordorigin="200,2200" coordsize="16400,8700">
            <v:shape style="position:absolute;left:200;top:2200;width:16400;height:8700" coordorigin="200,2200" coordsize="16400,8700" path="m200,10900l16600,10900,16600,2200,200,2200,200,10900xe" filled="false" stroked="true" strokeweight="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1200"/>
        <w:gridCol w:w="3140"/>
        <w:gridCol w:w="3530"/>
        <w:gridCol w:w="400"/>
        <w:gridCol w:w="2047"/>
        <w:gridCol w:w="1000"/>
        <w:gridCol w:w="600"/>
        <w:gridCol w:w="600"/>
        <w:gridCol w:w="600"/>
        <w:gridCol w:w="600"/>
      </w:tblGrid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SUSSIDIARIO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DEI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LINGUAGGI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9788824749817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GRAZIANI FRANCA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IMMAGINA</w:t>
            </w:r>
            <w:r>
              <w:rPr>
                <w:rFonts w:ascii="Arial" w:hAnsi="Arial" w:cs="Arial" w:eastAsia="Arial"/>
                <w:spacing w:val="-23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UN</w:t>
            </w:r>
            <w:r>
              <w:rPr>
                <w:rFonts w:ascii="Arial" w:hAnsi="Arial" w:cs="Arial" w:eastAsia="Arial"/>
                <w:spacing w:val="-22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LIBRO</w:t>
            </w:r>
            <w:r>
              <w:rPr>
                <w:rFonts w:ascii="Arial" w:hAnsi="Arial" w:cs="Arial" w:eastAsia="Arial"/>
                <w:spacing w:val="-22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spacing w:val="-23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LETTURE</w:t>
            </w:r>
            <w:r>
              <w:rPr>
                <w:rFonts w:ascii="Arial" w:hAnsi="Arial" w:cs="Arial" w:eastAsia="Arial"/>
                <w:spacing w:val="-22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5°</w:t>
            </w:r>
            <w:r>
              <w:rPr>
                <w:rFonts w:ascii="Arial" w:hAnsi="Arial" w:cs="Arial" w:eastAsia="Arial"/>
                <w:spacing w:val="-22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spacing w:val="-22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GRAMMATICA</w:t>
            </w:r>
            <w:r>
              <w:rPr>
                <w:rFonts w:ascii="Arial" w:hAnsi="Arial" w:cs="Arial" w:eastAsia="Arial"/>
                <w:w w:val="8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5°</w:t>
            </w:r>
            <w:r>
              <w:rPr>
                <w:rFonts w:ascii="Arial" w:hAnsi="Arial" w:cs="Arial" w:eastAsia="Arial"/>
                <w:spacing w:val="-6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spacing w:val="-6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QUADERNO</w:t>
            </w:r>
            <w:r>
              <w:rPr>
                <w:rFonts w:ascii="Arial" w:hAnsi="Arial" w:cs="Arial" w:eastAsia="Arial"/>
                <w:spacing w:val="-5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DI</w:t>
            </w:r>
            <w:r>
              <w:rPr>
                <w:rFonts w:ascii="Arial" w:hAnsi="Arial" w:cs="Arial" w:eastAsia="Arial"/>
                <w:spacing w:val="-6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SCRITTUTRA</w:t>
            </w:r>
            <w:r>
              <w:rPr>
                <w:rFonts w:ascii="Arial" w:hAnsi="Arial" w:cs="Arial" w:eastAsia="Arial"/>
                <w:spacing w:val="-5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PER</w:t>
            </w:r>
            <w:r>
              <w:rPr>
                <w:rFonts w:ascii="Arial" w:hAnsi="Arial" w:cs="Arial" w:eastAsia="Arial"/>
                <w:spacing w:val="-6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LA</w:t>
            </w:r>
            <w:r>
              <w:rPr>
                <w:rFonts w:ascii="Arial" w:hAnsi="Arial" w:cs="Arial" w:eastAsia="Arial"/>
                <w:spacing w:val="-5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90"/>
                <w:sz w:val="16"/>
                <w:szCs w:val="16"/>
              </w:rPr>
              <w:t>CLASSE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  <w:p>
            <w:pPr>
              <w:pStyle w:val="TableParagraph"/>
              <w:spacing w:line="16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5°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A. MONDADORI SCUOLA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A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9788847220348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FIORUCCI STEFANIA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SORRISO DEL MONDO 4-5 (IL)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9788861611979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FOSTER FRANCES / BROWN BRUNEL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TOP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SECRET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5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LIBRO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CARTACEO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+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FASCICOLO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CD-ROM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LANG EDIZIONI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SUSSIDIARIO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DEI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LINGUAGGI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9788847222700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CECCARELLI PATRIZIA / VECCI LIVIA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FANTASTICARE 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SUSSIDIARIO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DELLE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DISCIPLINE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(AMBITO ANTROPOLOGICO)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9788884576040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AA VV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GIRAMONDO ANTROPOLOGICO - 5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EDIZIONI DEL BORGO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SUSSIDIARIO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DELLE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DISCIPLINE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sz w:val="16"/>
              </w:rPr>
              <w:t>(AMBITO SCIENTIFICO)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9788884576057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AA VV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GIRAMONDO MATEMATICA - 5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EDIZIONI DEL BORGO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B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RELIGIONE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9788847220348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FIORUCCI STEFANIA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SORRISO DEL MONDO 4-5 (IL)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C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LINGUA INGLESE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9788861611979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FOSTER FRANCES / BROWN BRUNEL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TOP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SECRET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5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/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LIBRO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CARTACEO</w:t>
            </w:r>
            <w:r>
              <w:rPr>
                <w:rFonts w:ascii="Arial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+</w:t>
            </w:r>
            <w:r>
              <w:rPr>
                <w:rFonts w:ascii="Arial"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FASCICOLO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2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CD-ROM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LANG EDIZIONI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C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SUSSIDIARIO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DEI</w:t>
            </w:r>
            <w:r>
              <w:rPr>
                <w:rFonts w:ascii="Arial"/>
                <w:spacing w:val="1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LINGUAGGI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9788847222700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CECCARELLI PATRIZIA / VECCI LIVIA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FANTASTICARE 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RAFFAELLO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C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SUSSIDIARIO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DELLE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DISCIPLINE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(AMBITO ANTROPOLOGICO)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9788884576040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AA VV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GIRAMONDO ANTROPOLOGICO - 5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EDIZIONI DEL BORGO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C</w:t>
            </w:r>
          </w:p>
        </w:tc>
      </w:tr>
      <w:tr>
        <w:trPr>
          <w:trHeight w:val="650" w:hRule="exac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22"/>
              <w:ind w:left="70" w:right="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0"/>
                <w:sz w:val="16"/>
              </w:rPr>
              <w:t>SUSSIDIARIO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DELLE</w:t>
            </w:r>
            <w:r>
              <w:rPr>
                <w:rFonts w:ascii="Arial"/>
                <w:spacing w:val="25"/>
                <w:w w:val="80"/>
                <w:sz w:val="16"/>
              </w:rPr>
              <w:t> </w:t>
            </w:r>
            <w:r>
              <w:rPr>
                <w:rFonts w:ascii="Arial"/>
                <w:w w:val="80"/>
                <w:sz w:val="16"/>
              </w:rPr>
              <w:t>DISCIPLINE</w:t>
            </w:r>
            <w:r>
              <w:rPr>
                <w:rFonts w:ascii="Arial"/>
                <w:w w:val="82"/>
                <w:sz w:val="16"/>
              </w:rPr>
              <w:t> </w:t>
            </w:r>
            <w:r>
              <w:rPr>
                <w:rFonts w:ascii="Arial"/>
                <w:sz w:val="16"/>
              </w:rPr>
              <w:t>(AMBITO SCIENTIFICO)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9788884576057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AA VV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GIRAMONDO MATEMATICA - 5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EDIZIONI DEL BORGO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C</w:t>
            </w:r>
          </w:p>
        </w:tc>
      </w:tr>
    </w:tbl>
    <w:sectPr>
      <w:type w:val="continuous"/>
      <w:pgSz w:w="16840" w:h="11900" w:orient="landscape"/>
      <w:pgMar w:top="2100" w:bottom="720" w:left="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9pt;margin-top:557.517456pt;width:40.25pt;height:10pt;mso-position-horizontal-relative:page;mso-position-vertical-relative:page;z-index:-39232" type="#_x0000_t202" filled="false" stroked="false">
          <v:textbox inset="0,0,0,0">
            <w:txbxContent>
              <w:p>
                <w:pPr>
                  <w:pStyle w:val="BodyText"/>
                  <w:spacing w:line="184" w:lineRule="exact"/>
                  <w:ind w:left="20" w:right="0"/>
                  <w:jc w:val="left"/>
                </w:pPr>
                <w:r>
                  <w:rPr/>
                  <w:t>Pag.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di 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pt;margin-top:5pt;width:280pt;height:100pt;mso-position-horizontal-relative:page;mso-position-vertical-relative:page;z-index:-39376" coordorigin="200,100" coordsize="5600,2000">
          <v:shape style="position:absolute;left:200;top:100;width:5600;height:2000" coordorigin="200,100" coordsize="5600,2000" path="m200,2100l5800,2100,5800,100,200,100,200,2100xe" filled="false" stroked="true" strokeweight="1pt" strokecolor="#000000">
            <v:path arrowok="t"/>
          </v:shape>
          <w10:wrap type="none"/>
        </v:group>
      </w:pict>
    </w:r>
    <w:r>
      <w:rPr/>
      <w:pict>
        <v:group style="position:absolute;margin-left:300pt;margin-top:5pt;width:200pt;height:20pt;mso-position-horizontal-relative:page;mso-position-vertical-relative:page;z-index:-39352" coordorigin="6000,100" coordsize="4000,400">
          <v:shape style="position:absolute;left:6000;top:100;width:4000;height:400" coordorigin="6000,100" coordsize="4000,400" path="m6000,500l10000,500,10000,100,6000,100,6000,500xe" filled="false" stroked="true" strokeweight="1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pt;margin-top:9.276224pt;width:78.75pt;height:14pt;mso-position-horizontal-relative:page;mso-position-vertical-relative:page;z-index:-393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CEEE8AK01B</w:t>
                </w:r>
              </w:p>
            </w:txbxContent>
          </v:textbox>
          <w10:wrap type="none"/>
        </v:shape>
      </w:pict>
    </w:r>
    <w:r>
      <w:rPr/>
      <w:pict>
        <v:shape style="position:absolute;margin-left:19pt;margin-top:12.517483pt;width:110.5pt;height:25pt;mso-position-horizontal-relative:page;mso-position-vertical-relative:page;z-index:-39304" type="#_x0000_t202" filled="false" stroked="false">
          <v:textbox inset="0,0,0,0">
            <w:txbxContent>
              <w:p>
                <w:pPr>
                  <w:pStyle w:val="BodyText"/>
                  <w:spacing w:line="184" w:lineRule="exact"/>
                  <w:ind w:left="20" w:right="0"/>
                  <w:jc w:val="left"/>
                </w:pPr>
                <w:r>
                  <w:rPr/>
                  <w:t>MATILDE SERAO -CELLOLE-</w:t>
                </w:r>
              </w:p>
              <w:p>
                <w:pPr>
                  <w:pStyle w:val="BodyText"/>
                  <w:spacing w:line="240" w:lineRule="auto" w:before="116"/>
                  <w:ind w:left="20" w:right="0"/>
                  <w:jc w:val="left"/>
                </w:pPr>
                <w:r>
                  <w:rPr/>
                  <w:t>VIA LEONARDO</w:t>
                </w:r>
              </w:p>
            </w:txbxContent>
          </v:textbox>
          <w10:wrap type="none"/>
        </v:shape>
      </w:pict>
    </w:r>
    <w:r>
      <w:rPr/>
      <w:pict>
        <v:shape style="position:absolute;margin-left:629pt;margin-top:34.276222pt;width:162pt;height:44pt;mso-position-horizontal-relative:page;mso-position-vertical-relative:page;z-index:-39280" type="#_x0000_t202" filled="false" stroked="false">
          <v:textbox inset="0,0,0,0">
            <w:txbxContent>
              <w:p>
                <w:pPr>
                  <w:spacing w:line="240" w:lineRule="exact" w:before="22"/>
                  <w:ind w:left="20" w:right="18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ELENCO</w:t>
                </w:r>
                <w:r>
                  <w:rPr>
                    <w:rFonts w:ascii="Arial"/>
                    <w:spacing w:val="-25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DEI</w:t>
                </w:r>
                <w:r>
                  <w:rPr>
                    <w:rFonts w:ascii="Arial"/>
                    <w:spacing w:val="-25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LIBRI</w:t>
                </w:r>
                <w:r>
                  <w:rPr>
                    <w:rFonts w:ascii="Arial"/>
                    <w:spacing w:val="-25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DI</w:t>
                </w:r>
                <w:r>
                  <w:rPr>
                    <w:rFonts w:ascii="Arial"/>
                    <w:spacing w:val="-24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TESTO</w:t>
                </w:r>
                <w:r>
                  <w:rPr>
                    <w:rFonts w:ascii="Arial"/>
                    <w:w w:val="97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ADOTTATI O CONSIGLIATI</w:t>
                </w:r>
              </w:p>
              <w:p>
                <w:pPr>
                  <w:spacing w:before="87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Anno Scolastico 2016-2017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19pt;margin-top:57.517483pt;width:66.95pt;height:10pt;mso-position-horizontal-relative:page;mso-position-vertical-relative:page;z-index:-39256" type="#_x0000_t202" filled="false" stroked="false">
          <v:textbox inset="0,0,0,0">
            <w:txbxContent>
              <w:p>
                <w:pPr>
                  <w:pStyle w:val="BodyText"/>
                  <w:spacing w:line="184" w:lineRule="exact"/>
                  <w:ind w:left="20" w:right="0"/>
                  <w:jc w:val="left"/>
                </w:pPr>
                <w:r>
                  <w:rPr/>
                  <w:t>81020   CELLOLE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2016-05-19T09:50:37Z</dcterms:created>
  <dcterms:modified xsi:type="dcterms:W3CDTF">2016-05-19T09:50:37Z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2016-05-19T00:00:00Z</vt:filetime>
  </property>
</Properties>
</file>